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C0B1C3" w14:textId="77777777" w:rsidR="00484828" w:rsidRPr="006374F0" w:rsidRDefault="00484828" w:rsidP="00730625">
      <w:pPr>
        <w:pStyle w:val="TOC"/>
        <w:rPr>
          <w:rFonts w:ascii="FS Albert Arabic" w:hAnsi="FS Albert Arabic" w:cs="FS Albert Arabic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W w:w="935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07"/>
        <w:gridCol w:w="2075"/>
        <w:gridCol w:w="284"/>
        <w:gridCol w:w="481"/>
        <w:gridCol w:w="481"/>
        <w:gridCol w:w="481"/>
        <w:gridCol w:w="431"/>
        <w:gridCol w:w="50"/>
        <w:gridCol w:w="481"/>
        <w:gridCol w:w="481"/>
      </w:tblGrid>
      <w:tr w:rsidR="00834C43" w:rsidRPr="006374F0" w14:paraId="7B1C15D5" w14:textId="77777777" w:rsidTr="008D5A81">
        <w:trPr>
          <w:trHeight w:val="107"/>
          <w:tblHeader/>
        </w:trPr>
        <w:tc>
          <w:tcPr>
            <w:tcW w:w="675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2A7091F5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1822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B9C3141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sz w:val="16"/>
                <w:szCs w:val="16"/>
              </w:rPr>
              <w:t>DRAWING NO.</w:t>
            </w:r>
          </w:p>
        </w:tc>
        <w:tc>
          <w:tcPr>
            <w:tcW w:w="784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21A6EDD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834C43" w:rsidRPr="006374F0" w14:paraId="5D84125A" w14:textId="77777777" w:rsidTr="008D5A81">
        <w:trPr>
          <w:trHeight w:val="107"/>
          <w:tblHeader/>
        </w:trPr>
        <w:tc>
          <w:tcPr>
            <w:tcW w:w="6752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7F7E8ED3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1822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353A3DFF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78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6693788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34C43" w:rsidRPr="006374F0" w14:paraId="6F134124" w14:textId="77777777" w:rsidTr="006374F0">
        <w:trPr>
          <w:trHeight w:val="300"/>
          <w:tblHeader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EC0FE82" w14:textId="77777777" w:rsidR="00834C43" w:rsidRPr="006374F0" w:rsidRDefault="00834C43" w:rsidP="008D5A81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6374F0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466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3CF085B6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  <w:r w:rsidRPr="006374F0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191" w:type="dxa"/>
            <w:gridSpan w:val="3"/>
            <w:shd w:val="clear" w:color="auto" w:fill="C6D0F0"/>
            <w:vAlign w:val="center"/>
          </w:tcPr>
          <w:p w14:paraId="724671B4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131" w:type="dxa"/>
            <w:gridSpan w:val="4"/>
            <w:shd w:val="clear" w:color="auto" w:fill="BCCF00"/>
            <w:vAlign w:val="center"/>
          </w:tcPr>
          <w:p w14:paraId="1384F763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CHECKER</w:t>
            </w:r>
          </w:p>
        </w:tc>
      </w:tr>
      <w:tr w:rsidR="00834C43" w:rsidRPr="006374F0" w14:paraId="361D0CC8" w14:textId="77777777" w:rsidTr="006374F0">
        <w:trPr>
          <w:trHeight w:val="300"/>
          <w:tblHeader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50B6FA6A" w14:textId="77777777" w:rsidR="00834C43" w:rsidRPr="006374F0" w:rsidRDefault="00834C43" w:rsidP="008D5A81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66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16B1838F" w14:textId="77777777" w:rsidR="00834C43" w:rsidRPr="006374F0" w:rsidRDefault="00834C43" w:rsidP="008D5A81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C6D0F0"/>
            <w:vAlign w:val="center"/>
          </w:tcPr>
          <w:p w14:paraId="3310D0A1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7207580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3486E24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CB62F39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43E76DF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B6328B2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834C43" w:rsidRPr="006374F0" w14:paraId="740E1633" w14:textId="77777777" w:rsidTr="006374F0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14:paraId="13801F83" w14:textId="77777777" w:rsidR="00834C43" w:rsidRPr="006374F0" w:rsidRDefault="00834C43" w:rsidP="008D5A81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6374F0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 xml:space="preserve">Preparation and Checking 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545A9AD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4C8B1775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0F0FB388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8671B95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5699FF4A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6CE3A3C1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34C43" w:rsidRPr="006374F0" w14:paraId="4FB9AAA3" w14:textId="77777777" w:rsidTr="006374F0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</w:tcPr>
          <w:p w14:paraId="5B76A2BA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bCs/>
                <w:color w:val="000000"/>
              </w:rPr>
            </w:pPr>
            <w:r w:rsidRPr="006374F0">
              <w:rPr>
                <w:rFonts w:ascii="FS Albert Arabic" w:hAnsi="FS Albert Arabic" w:cs="FS Albert Arabic"/>
                <w:bCs/>
                <w:color w:val="000000"/>
              </w:rPr>
              <w:t>(This Check List Does not cover Pre-Tension or Post Tension Elements)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14DB1AD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4CA64091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2107EB4C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7DA764F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22F99B47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5CC6BFD1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34C43" w:rsidRPr="006374F0" w14:paraId="31D5995A" w14:textId="77777777" w:rsidTr="006374F0">
        <w:trPr>
          <w:trHeight w:val="39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0D416C5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37A3818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Does the drawing comply with applicable codes, standards and regulatory requirements?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2C6B0DD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95" w:type="dxa"/>
            <w:shd w:val="clear" w:color="auto" w:fill="C6D0F0"/>
            <w:vAlign w:val="center"/>
          </w:tcPr>
          <w:p w14:paraId="1B7BADFB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83" w:type="dxa"/>
            <w:shd w:val="clear" w:color="auto" w:fill="C6D0F0"/>
            <w:vAlign w:val="center"/>
          </w:tcPr>
          <w:p w14:paraId="72CE49A7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EEC89D8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6" w:type="dxa"/>
            <w:shd w:val="clear" w:color="auto" w:fill="BCCF00"/>
            <w:vAlign w:val="center"/>
          </w:tcPr>
          <w:p w14:paraId="03711F2E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68" w:type="dxa"/>
            <w:shd w:val="clear" w:color="auto" w:fill="BCCF00"/>
            <w:vAlign w:val="center"/>
          </w:tcPr>
          <w:p w14:paraId="25C5D6FE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834C43" w:rsidRPr="006374F0" w14:paraId="0E699963" w14:textId="77777777" w:rsidTr="006374F0">
        <w:trPr>
          <w:trHeight w:val="51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A68EBAF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626782F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Does the drawing comply with applicable project design criteria, system or structural functional requirements, Scope Book, and Design basis documents considered?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CDD7439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6C07DAE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1A26748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E6124B9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FCAB8CE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F208A62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1797E730" w14:textId="77777777" w:rsidTr="006374F0">
        <w:trPr>
          <w:trHeight w:val="14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42E1EE5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863E5F2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Are the precast elements and its details as shown on the drawing, supported and validated by structural calculations?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B795BF1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9C8FD19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EA28C09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CE31AF3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F8DA269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79C7096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1DBA783B" w14:textId="77777777" w:rsidTr="006374F0">
        <w:trPr>
          <w:trHeight w:val="143"/>
        </w:trPr>
        <w:tc>
          <w:tcPr>
            <w:tcW w:w="570" w:type="dxa"/>
            <w:shd w:val="clear" w:color="auto" w:fill="auto"/>
            <w:noWrap/>
            <w:vAlign w:val="center"/>
          </w:tcPr>
          <w:p w14:paraId="398CD4DC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ACECD24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Does specified compressive strength (28-day) of precast elements comply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AA0DA63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7E6C8A1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BAB98F6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117F25A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EB9507E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651DDE5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097A7735" w14:textId="77777777" w:rsidTr="006374F0">
        <w:trPr>
          <w:trHeight w:val="143"/>
        </w:trPr>
        <w:tc>
          <w:tcPr>
            <w:tcW w:w="570" w:type="dxa"/>
            <w:shd w:val="clear" w:color="auto" w:fill="auto"/>
            <w:noWrap/>
            <w:vAlign w:val="center"/>
          </w:tcPr>
          <w:p w14:paraId="15A32157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E42B909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Does specified compressive strength (28-day) of in-situ concrete comply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0C14B1C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26B5DE5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BFDE32D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600E5AE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B77FDC2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54EC223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4A368A6F" w14:textId="77777777" w:rsidTr="006374F0">
        <w:trPr>
          <w:trHeight w:val="143"/>
        </w:trPr>
        <w:tc>
          <w:tcPr>
            <w:tcW w:w="570" w:type="dxa"/>
            <w:shd w:val="clear" w:color="auto" w:fill="auto"/>
            <w:noWrap/>
            <w:vAlign w:val="center"/>
          </w:tcPr>
          <w:p w14:paraId="3A3BF276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8D17A47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Do type and grade of rebar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74CAE5E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3CA04F2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82C859E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F0EBFBB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3DE781E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8B31B99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3E5A1B58" w14:textId="77777777" w:rsidTr="006374F0">
        <w:trPr>
          <w:trHeight w:val="143"/>
        </w:trPr>
        <w:tc>
          <w:tcPr>
            <w:tcW w:w="570" w:type="dxa"/>
            <w:shd w:val="clear" w:color="auto" w:fill="auto"/>
            <w:noWrap/>
            <w:vAlign w:val="center"/>
          </w:tcPr>
          <w:p w14:paraId="2969939A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250352A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Does material grade for lifting lug/hook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A146B44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2C63F5D5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11DAB5F6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E836015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6109C491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4EC6DEB1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834C43" w:rsidRPr="006374F0" w14:paraId="62A601B3" w14:textId="77777777" w:rsidTr="006374F0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</w:tcPr>
          <w:p w14:paraId="21D7E027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1BF0232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Have the precast elements been checked for lifting stage?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7C423B0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A99E397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CBCEABB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685B75D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2D843CE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DADE139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3B483FDB" w14:textId="77777777" w:rsidTr="006374F0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</w:tcPr>
          <w:p w14:paraId="159C207F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1977444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Have precast elements been checked in calculations for concrete strength at the time of lifting?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A541D29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7EF7A2D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92EC060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1970D45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AE50D92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0467D78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263CE258" w14:textId="77777777" w:rsidTr="006374F0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5DC6978A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6B060F3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Does shear reinforcement as shown in calculation in precast elements adequate for composite action?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7841F9F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2BDEC55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B203CFD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ED09406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2CB7A0E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31636B1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2A8D4061" w14:textId="77777777" w:rsidTr="006374F0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08C40CBC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42935B4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Has the top surface of precast elements been roughened for in-situ concrete bonding (in composite construction), as assumed in the calculation?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BFE1714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DC82830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2BAB60C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FE6A088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DA967C2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6FE72F7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27F24967" w14:textId="77777777" w:rsidTr="006374F0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07EB8A21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21ED300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Does bearing for precast elements as shown on drawing supported by calculation and comply with code requirements?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3919DFD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466B779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3995827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CD796AC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5BC41C3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233CAA7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7C272509" w14:textId="77777777" w:rsidTr="006374F0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14F6BB01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870CCE2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Has the precast element designed for wet weight of concrete (or construction stage) in the calculation report?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A70EACA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8EC4EC7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C970AD2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9871505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E3E4F09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76AED87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3D63ABEE" w14:textId="77777777" w:rsidTr="006374F0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04C4D80A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EA09E39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Does the design of precast element check for construction live load?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2E2B917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EE36CAB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5CC9045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3C79117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A15FA05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825636A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04DCAC12" w14:textId="77777777" w:rsidTr="006374F0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33C79BCF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BB11F95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Does the design of lifting lug/hook include dynamic allowance?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5154044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B4F3FD4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A507AA9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C7E8CA6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DE67B53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E15C969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7B71BE1D" w14:textId="77777777" w:rsidTr="006374F0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20C1E9BC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4A3097CE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Is embedded depth of lifting lug as shown on drawing adequate for lifting supported by calculation report?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53C90C1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F8A0A90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DC416F9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6B20E12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7D2AA8D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7E586D0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7BABFAF2" w14:textId="77777777" w:rsidTr="006374F0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55975598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9BB9A30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Has lifting hook been checked for concrete pull out strength in the calculation report?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D16E17B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1D4EE73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0CC5F2F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B6C6AC3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94888C3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6EB39D71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6F5D7852" w14:textId="77777777" w:rsidTr="006374F0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0FC722B5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58B38EB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Has the splice length at connection between precast and in-situ concrete been check in calculation and it complied with code?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9136DEF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96D2624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B5D1563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D0A366D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BD6EE07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F767B1B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7D3D4E54" w14:textId="77777777" w:rsidTr="006374F0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6FDDE6DC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EEE768A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Have the openings in precast elements been considered in the calculations for permanent and lifting stages?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D466646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0CE529C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64419F0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DA40246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7F81B75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4424427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17E973E2" w14:textId="77777777" w:rsidTr="006374F0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14:paraId="33F2D544" w14:textId="77777777" w:rsidR="00834C43" w:rsidRPr="006374F0" w:rsidRDefault="00834C43" w:rsidP="008D5A81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6374F0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Co-related Documents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5EC6926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598A894E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32C25F83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5D6E6D3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00621C60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4EE73BAE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34C43" w:rsidRPr="006374F0" w14:paraId="1C1C67C0" w14:textId="77777777" w:rsidTr="006374F0">
        <w:trPr>
          <w:trHeight w:val="269"/>
        </w:trPr>
        <w:tc>
          <w:tcPr>
            <w:tcW w:w="570" w:type="dxa"/>
            <w:shd w:val="clear" w:color="auto" w:fill="auto"/>
            <w:noWrap/>
            <w:vAlign w:val="center"/>
          </w:tcPr>
          <w:p w14:paraId="720F55A7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155DC7B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Has reference been provided for General Notes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5F83B6A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F0C3E73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3C4C607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EEDC4F1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2A95FEB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6D17258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69B79B82" w14:textId="77777777" w:rsidTr="006374F0">
        <w:trPr>
          <w:trHeight w:val="269"/>
        </w:trPr>
        <w:tc>
          <w:tcPr>
            <w:tcW w:w="570" w:type="dxa"/>
            <w:shd w:val="clear" w:color="auto" w:fill="auto"/>
            <w:noWrap/>
            <w:vAlign w:val="center"/>
          </w:tcPr>
          <w:p w14:paraId="08C4E9B3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5462D4E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Does drawing include reference of interface drawings (MEPF &amp; Architecture)?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044C26E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8E3DF8A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903620F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1D5CABE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1CFA713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6496BC1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62D4A1BA" w14:textId="77777777" w:rsidTr="006374F0">
        <w:trPr>
          <w:trHeight w:val="269"/>
        </w:trPr>
        <w:tc>
          <w:tcPr>
            <w:tcW w:w="570" w:type="dxa"/>
            <w:shd w:val="clear" w:color="auto" w:fill="auto"/>
            <w:noWrap/>
            <w:vAlign w:val="center"/>
          </w:tcPr>
          <w:p w14:paraId="43D5C69C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B31163A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Has reference been provided for the list of drawings?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52E9AD2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7F62590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90BAC6E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FE2A465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4C98584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213F617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0139E6E3" w14:textId="77777777" w:rsidTr="006374F0">
        <w:trPr>
          <w:trHeight w:val="435"/>
        </w:trPr>
        <w:tc>
          <w:tcPr>
            <w:tcW w:w="7036" w:type="dxa"/>
            <w:gridSpan w:val="4"/>
            <w:shd w:val="clear" w:color="auto" w:fill="auto"/>
            <w:noWrap/>
            <w:vAlign w:val="center"/>
            <w:hideMark/>
          </w:tcPr>
          <w:p w14:paraId="124D4074" w14:textId="77777777" w:rsidR="00834C43" w:rsidRPr="006374F0" w:rsidRDefault="00834C43" w:rsidP="008D5A81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6374F0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Coordination and Review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8AE5A7D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13D237AB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02AE4ED3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412B4DD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0CB175AE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0EFC5447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34C43" w:rsidRPr="006374F0" w14:paraId="77123E4F" w14:textId="77777777" w:rsidTr="006374F0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</w:tcPr>
          <w:p w14:paraId="255B43B2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3940C41B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Has appropriate interdisciplinary and intradepartmental coordination been done?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4B006E2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004B768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FFD1088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A702612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B715356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596D911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15220465" w14:textId="77777777" w:rsidTr="006374F0">
        <w:trPr>
          <w:trHeight w:val="368"/>
        </w:trPr>
        <w:tc>
          <w:tcPr>
            <w:tcW w:w="570" w:type="dxa"/>
            <w:shd w:val="clear" w:color="auto" w:fill="auto"/>
            <w:noWrap/>
            <w:vAlign w:val="center"/>
          </w:tcPr>
          <w:p w14:paraId="11ED5470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58CD0A5A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Have reviewers from other disciplines/departments evaluated items pertinent to their area and provided their comments?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D130B57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EA6F0FA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577A800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A74C12C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C237F29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8D2415A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4E699DBD" w14:textId="77777777" w:rsidTr="006374F0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550F6358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4A62F9D7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Has the Responsible engineer resolved their comments?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21782E6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B058A91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EA1D4C9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16D0374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E2A4A37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76DE7FC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25E9A1DB" w14:textId="77777777" w:rsidTr="006374F0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</w:tcPr>
          <w:p w14:paraId="44D54AC7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45A29C71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If applicable has the drawing been stamped by a registered professional engineer?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A588753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14C40B1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55A68FE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87AB5EF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6A27913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20BB348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28F443AA" w14:textId="77777777" w:rsidTr="006374F0">
        <w:trPr>
          <w:trHeight w:val="435"/>
        </w:trPr>
        <w:tc>
          <w:tcPr>
            <w:tcW w:w="7036" w:type="dxa"/>
            <w:gridSpan w:val="4"/>
            <w:shd w:val="clear" w:color="auto" w:fill="auto"/>
            <w:noWrap/>
            <w:vAlign w:val="center"/>
            <w:hideMark/>
          </w:tcPr>
          <w:p w14:paraId="0EF31A17" w14:textId="77777777" w:rsidR="00834C43" w:rsidRPr="006374F0" w:rsidRDefault="00834C43" w:rsidP="008D5A81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6374F0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Administrative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F3C9B6E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732391D7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369EDEDD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7D8A492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1D2E382D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112DE699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34C43" w:rsidRPr="006374F0" w14:paraId="638D8C79" w14:textId="77777777" w:rsidTr="006374F0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</w:tcPr>
          <w:p w14:paraId="3DD4A08F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21205296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Is the Drawing number and template in accordance with the Project Requirements?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00D06A7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EC51D6B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B066950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002FAEE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D614045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6EB7FAB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2ED1FB5B" w14:textId="77777777" w:rsidTr="006374F0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4852F77E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31ED6814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If revised, have revisions been clearly identified with clouds and clear statement in revision block?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BBE8FCB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89F585B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40D6D67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22AFA29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5CBC68C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58C9F8E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55C8FF72" w14:textId="77777777" w:rsidTr="006374F0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48A493C5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6CC5D1DE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  <w:r w:rsidRPr="006374F0">
              <w:rPr>
                <w:rFonts w:ascii="FS Albert Arabic" w:hAnsi="FS Albert Arabic" w:cs="FS Albert Arabic"/>
                <w:color w:val="000000"/>
              </w:rPr>
              <w:t>Have previous revision indications been removed?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C1121AA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84565E1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9622A99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60922D3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789BA11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9B3E79C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77B8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34C43" w:rsidRPr="006374F0" w14:paraId="2A584433" w14:textId="77777777" w:rsidTr="006374F0">
        <w:trPr>
          <w:trHeight w:val="107"/>
        </w:trPr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1AFCA5F6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6374F0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69779745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6374F0">
              <w:rPr>
                <w:rFonts w:ascii="FS Albert Arabic" w:hAnsi="FS Albert Arabic" w:cs="FS Albert Arabic"/>
                <w:b/>
                <w:color w:val="FFFFFF" w:themeColor="background1"/>
              </w:rPr>
              <w:t>Reviewer's Comments</w:t>
            </w:r>
            <w:r w:rsidRPr="006374F0">
              <w:rPr>
                <w:rFonts w:ascii="FS Albert Arabic" w:hAnsi="FS Albert Arabic" w:cs="FS Albert Arabic"/>
                <w:color w:val="FFFFFF" w:themeColor="background1"/>
              </w:rPr>
              <w:t xml:space="preserve"> (against each SLD)</w:t>
            </w:r>
          </w:p>
        </w:tc>
        <w:tc>
          <w:tcPr>
            <w:tcW w:w="4681" w:type="dxa"/>
            <w:gridSpan w:val="9"/>
            <w:shd w:val="clear" w:color="auto" w:fill="D9D9D9" w:themeFill="background1" w:themeFillShade="D9"/>
            <w:vAlign w:val="center"/>
          </w:tcPr>
          <w:p w14:paraId="2BF32828" w14:textId="77777777" w:rsidR="00834C43" w:rsidRPr="006374F0" w:rsidRDefault="00834C43" w:rsidP="008D5A8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6374F0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834C43" w:rsidRPr="006374F0" w14:paraId="2864E284" w14:textId="77777777" w:rsidTr="008D5A81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173D1ED0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1ED3D394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3F688937" w14:textId="77777777" w:rsidR="00834C43" w:rsidRPr="006374F0" w:rsidRDefault="00834C43" w:rsidP="008D5A81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34C43" w:rsidRPr="006374F0" w14:paraId="5A85042F" w14:textId="77777777" w:rsidTr="008D5A81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4152AC22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1BA26773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40676B1D" w14:textId="77777777" w:rsidR="00834C43" w:rsidRPr="006374F0" w:rsidRDefault="00834C43" w:rsidP="008D5A81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34C43" w:rsidRPr="006374F0" w14:paraId="5E610D21" w14:textId="77777777" w:rsidTr="008D5A81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3BFE784F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2C5A447E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1E026ECA" w14:textId="77777777" w:rsidR="00834C43" w:rsidRPr="006374F0" w:rsidRDefault="00834C43" w:rsidP="008D5A81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34C43" w:rsidRPr="006374F0" w14:paraId="0CE5B563" w14:textId="77777777" w:rsidTr="008D5A81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418B58" w14:textId="77777777" w:rsidR="00834C43" w:rsidRPr="006374F0" w:rsidRDefault="00834C43" w:rsidP="008D5A81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B9F71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057D0" w14:textId="77777777" w:rsidR="00834C43" w:rsidRPr="006374F0" w:rsidRDefault="00834C43" w:rsidP="008D5A81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34C43" w:rsidRPr="006374F0" w14:paraId="20568E64" w14:textId="77777777" w:rsidTr="008D5A81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36C3CE0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681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A685A21" w14:textId="77777777" w:rsidR="00834C43" w:rsidRPr="006374F0" w:rsidRDefault="00834C43" w:rsidP="008D5A81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6374F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834C43" w:rsidRPr="006374F0" w14:paraId="08C88D8E" w14:textId="77777777" w:rsidTr="008D5A81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33A1431C" w14:textId="77777777" w:rsidR="00834C43" w:rsidRPr="006374F0" w:rsidRDefault="00834C43" w:rsidP="008D5A8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4C98462A" w14:textId="77777777" w:rsidR="00834C43" w:rsidRPr="006374F0" w:rsidRDefault="00834C43" w:rsidP="008D5A81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14:paraId="10EB4154" w14:textId="77777777" w:rsidR="00CA347C" w:rsidRPr="006374F0" w:rsidRDefault="00CA347C" w:rsidP="00CA347C">
      <w:pPr>
        <w:jc w:val="left"/>
        <w:rPr>
          <w:rFonts w:ascii="FS Albert Arabic" w:hAnsi="FS Albert Arabic" w:cs="FS Albert Arabic"/>
        </w:rPr>
      </w:pPr>
      <w:bookmarkStart w:id="12" w:name="_GoBack"/>
      <w:bookmarkEnd w:id="12"/>
    </w:p>
    <w:sectPr w:rsidR="00CA347C" w:rsidRPr="006374F0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F7799" w14:textId="77777777" w:rsidR="00D77B86" w:rsidRDefault="00D77B86">
      <w:r>
        <w:separator/>
      </w:r>
    </w:p>
    <w:p w14:paraId="28DBCFEC" w14:textId="77777777" w:rsidR="00D77B86" w:rsidRDefault="00D77B86"/>
  </w:endnote>
  <w:endnote w:type="continuationSeparator" w:id="0">
    <w:p w14:paraId="6D8D655C" w14:textId="77777777" w:rsidR="00D77B86" w:rsidRDefault="00D77B86">
      <w:r>
        <w:continuationSeparator/>
      </w:r>
    </w:p>
    <w:p w14:paraId="64767F0B" w14:textId="77777777" w:rsidR="00D77B86" w:rsidRDefault="00D77B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EE4B3" w14:textId="2A8CB6B2" w:rsidR="00CA347C" w:rsidRPr="0096398D" w:rsidRDefault="00CA347C" w:rsidP="0096398D">
    <w:pPr>
      <w:pStyle w:val="Footer"/>
      <w:jc w:val="left"/>
      <w:rPr>
        <w:sz w:val="16"/>
        <w:szCs w:val="16"/>
        <w:lang w:val="en-AU"/>
      </w:rPr>
    </w:pPr>
  </w:p>
  <w:p w14:paraId="02D471CD" w14:textId="1B675880" w:rsidR="00F500D2" w:rsidRPr="00F92124" w:rsidRDefault="00F500D2" w:rsidP="00F500D2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A45CFA7" wp14:editId="233C09D8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CC0A1E" id="Straight Connector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dQyQEAAHQDAAAOAAAAZHJzL2Uyb0RvYy54bWysU02P2jAQvVfqf7B8LwloYd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qI73UM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045339161"/>
        <w:placeholder>
          <w:docPart w:val="370AC9500EB240EC8D6F14E82FE27C7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EPM-KES-TP-000006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1068947426"/>
        <w:placeholder>
          <w:docPart w:val="CDEFF65B8F2E4374B56635BF362F2CE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6053122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B1E737B" w14:textId="77777777" w:rsidR="00F500D2" w:rsidRDefault="00F500D2" w:rsidP="00F500D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4A40FD64" w14:textId="77777777" w:rsidR="00F500D2" w:rsidRPr="001E42B6" w:rsidRDefault="00F500D2" w:rsidP="00F500D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54F65B0E" w14:textId="77777777" w:rsidR="00CA347C" w:rsidRPr="00583BAF" w:rsidRDefault="00CA347C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E392B" w14:textId="44B54620" w:rsidR="00F500D2" w:rsidRPr="00F92124" w:rsidRDefault="00F500D2" w:rsidP="00F500D2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7A28FD2" wp14:editId="22743E50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D1CB0" id="Straight Connector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5FE6CAE1A1F44C7EA6FB1DE0E318E07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EPM-KES-TP-000006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F63FD1ED4AED4CA2BC91422B595F035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563E901" w14:textId="77777777" w:rsidR="00F500D2" w:rsidRDefault="00F500D2" w:rsidP="00F500D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4EEC905" w14:textId="77777777" w:rsidR="00F500D2" w:rsidRPr="001E42B6" w:rsidRDefault="00F500D2" w:rsidP="00F500D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7B7BB754" w14:textId="77777777" w:rsidR="00504661" w:rsidRDefault="00504661" w:rsidP="00504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22258" w14:textId="77777777" w:rsidR="00D77B86" w:rsidRDefault="00D77B86">
      <w:r>
        <w:separator/>
      </w:r>
    </w:p>
    <w:p w14:paraId="167C50A1" w14:textId="77777777" w:rsidR="00D77B86" w:rsidRDefault="00D77B86"/>
  </w:footnote>
  <w:footnote w:type="continuationSeparator" w:id="0">
    <w:p w14:paraId="0F35D965" w14:textId="77777777" w:rsidR="00D77B86" w:rsidRDefault="00D77B86">
      <w:r>
        <w:continuationSeparator/>
      </w:r>
    </w:p>
    <w:p w14:paraId="1FE1B2BD" w14:textId="77777777" w:rsidR="00D77B86" w:rsidRDefault="00D77B8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14:paraId="42EB2A42" w14:textId="77777777" w:rsidTr="00A94F1E">
      <w:trPr>
        <w:trHeight w:val="420"/>
        <w:jc w:val="center"/>
      </w:trPr>
      <w:tc>
        <w:tcPr>
          <w:tcW w:w="284" w:type="dxa"/>
        </w:tcPr>
        <w:p w14:paraId="2A8F7416" w14:textId="77777777"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5C6533CD" w14:textId="77777777" w:rsidR="004730C7" w:rsidRDefault="00834C43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Checklist - Precast Elements Drawing</w:t>
              </w:r>
            </w:p>
          </w:sdtContent>
        </w:sdt>
        <w:p w14:paraId="31812813" w14:textId="77777777" w:rsidR="004730C7" w:rsidRPr="006A25F8" w:rsidRDefault="004730C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52C0F925" w14:textId="02EA720D" w:rsidR="004730C7" w:rsidRPr="00AC1B11" w:rsidRDefault="006374F0" w:rsidP="006F13A6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7725FFF0" wp14:editId="0890E42A">
          <wp:simplePos x="0" y="0"/>
          <wp:positionH relativeFrom="page">
            <wp:align>left</wp:align>
          </wp:positionH>
          <wp:positionV relativeFrom="paragraph">
            <wp:posOffset>-678815</wp:posOffset>
          </wp:positionV>
          <wp:extent cx="1847850" cy="809023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549" cy="809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3E256" w14:textId="39AF729C" w:rsidR="0095213B" w:rsidRDefault="006374F0" w:rsidP="0095213B">
    <w:pPr>
      <w:pStyle w:val="CPDocTitle"/>
      <w:tabs>
        <w:tab w:val="center" w:pos="4677"/>
        <w:tab w:val="left" w:pos="7974"/>
      </w:tabs>
      <w:ind w:left="93" w:hanging="93"/>
      <w:rPr>
        <w:rStyle w:val="HeaderTitleChar"/>
        <w:b/>
        <w:bCs w:val="0"/>
      </w:rPr>
    </w:pPr>
    <w:r w:rsidRPr="009A054C">
      <w:rPr>
        <w:b w:val="0"/>
        <w:noProof/>
        <w:sz w:val="24"/>
        <w:szCs w:val="24"/>
        <w:lang w:eastAsia="en-US"/>
      </w:rPr>
      <w:drawing>
        <wp:anchor distT="0" distB="0" distL="114300" distR="114300" simplePos="0" relativeHeight="251668480" behindDoc="0" locked="0" layoutInCell="1" allowOverlap="1" wp14:anchorId="1ACCADA8" wp14:editId="6A7920CE">
          <wp:simplePos x="0" y="0"/>
          <wp:positionH relativeFrom="column">
            <wp:posOffset>-877570</wp:posOffset>
          </wp:positionH>
          <wp:positionV relativeFrom="paragraph">
            <wp:posOffset>-271145</wp:posOffset>
          </wp:positionV>
          <wp:extent cx="1892737" cy="828675"/>
          <wp:effectExtent l="0" t="0" r="0" b="0"/>
          <wp:wrapNone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803" cy="830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HeaderTitleChar"/>
          <w:b/>
          <w:bCs w:val="0"/>
        </w:rPr>
        <w:alias w:val="Title"/>
        <w:tag w:val=""/>
        <w:id w:val="139200435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TitleChar"/>
        </w:rPr>
      </w:sdtEndPr>
      <w:sdtContent>
        <w:r w:rsidR="0095213B">
          <w:rPr>
            <w:rStyle w:val="HeaderTitleChar"/>
            <w:b/>
            <w:bCs w:val="0"/>
          </w:rPr>
          <w:t>Checklist - Precast Elements Drawing</w:t>
        </w:r>
      </w:sdtContent>
    </w:sdt>
  </w:p>
  <w:p w14:paraId="059DF41F" w14:textId="77777777" w:rsidR="0095213B" w:rsidRDefault="009521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5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9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2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6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7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8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0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C697C"/>
    <w:multiLevelType w:val="hybridMultilevel"/>
    <w:tmpl w:val="4596E672"/>
    <w:lvl w:ilvl="0" w:tplc="D5A83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7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0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5"/>
  </w:num>
  <w:num w:numId="4">
    <w:abstractNumId w:val="11"/>
  </w:num>
  <w:num w:numId="5">
    <w:abstractNumId w:val="16"/>
  </w:num>
  <w:num w:numId="6">
    <w:abstractNumId w:val="35"/>
  </w:num>
  <w:num w:numId="7">
    <w:abstractNumId w:val="29"/>
  </w:num>
  <w:num w:numId="8">
    <w:abstractNumId w:val="12"/>
  </w:num>
  <w:num w:numId="9">
    <w:abstractNumId w:val="38"/>
  </w:num>
  <w:num w:numId="10">
    <w:abstractNumId w:val="35"/>
    <w:lvlOverride w:ilvl="0">
      <w:startOverride w:val="1"/>
    </w:lvlOverride>
  </w:num>
  <w:num w:numId="11">
    <w:abstractNumId w:val="10"/>
  </w:num>
  <w:num w:numId="12">
    <w:abstractNumId w:val="37"/>
  </w:num>
  <w:num w:numId="13">
    <w:abstractNumId w:val="36"/>
  </w:num>
  <w:num w:numId="14">
    <w:abstractNumId w:val="40"/>
  </w:num>
  <w:num w:numId="15">
    <w:abstractNumId w:val="19"/>
  </w:num>
  <w:num w:numId="16">
    <w:abstractNumId w:val="9"/>
  </w:num>
  <w:num w:numId="17">
    <w:abstractNumId w:val="31"/>
  </w:num>
  <w:num w:numId="18">
    <w:abstractNumId w:val="17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1">
    <w:abstractNumId w:val="24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2">
    <w:abstractNumId w:val="8"/>
  </w:num>
  <w:num w:numId="23">
    <w:abstractNumId w:val="24"/>
    <w:lvlOverride w:ilvl="0">
      <w:startOverride w:val="3"/>
    </w:lvlOverride>
    <w:lvlOverride w:ilvl="1">
      <w:startOverride w:val="5"/>
    </w:lvlOverride>
  </w:num>
  <w:num w:numId="24">
    <w:abstractNumId w:val="41"/>
  </w:num>
  <w:num w:numId="25">
    <w:abstractNumId w:val="15"/>
  </w:num>
  <w:num w:numId="26">
    <w:abstractNumId w:val="13"/>
  </w:num>
  <w:num w:numId="27">
    <w:abstractNumId w:val="30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42"/>
  </w:num>
  <w:num w:numId="37">
    <w:abstractNumId w:val="14"/>
  </w:num>
  <w:num w:numId="38">
    <w:abstractNumId w:val="18"/>
  </w:num>
  <w:num w:numId="39">
    <w:abstractNumId w:val="26"/>
  </w:num>
  <w:num w:numId="40">
    <w:abstractNumId w:val="27"/>
  </w:num>
  <w:num w:numId="41">
    <w:abstractNumId w:val="39"/>
  </w:num>
  <w:num w:numId="42">
    <w:abstractNumId w:val="22"/>
  </w:num>
  <w:num w:numId="43">
    <w:abstractNumId w:val="34"/>
  </w:num>
  <w:num w:numId="44">
    <w:abstractNumId w:val="21"/>
  </w:num>
  <w:num w:numId="45">
    <w:abstractNumId w:val="28"/>
  </w:num>
  <w:num w:numId="46">
    <w:abstractNumId w:val="33"/>
  </w:num>
  <w:num w:numId="47">
    <w:abstractNumId w:val="20"/>
  </w:num>
  <w:num w:numId="48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3DDF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0FCB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35AD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374F0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4F97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062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C43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2A15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213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0BA"/>
    <w:rsid w:val="009B7CE1"/>
    <w:rsid w:val="009B7DBF"/>
    <w:rsid w:val="009C2551"/>
    <w:rsid w:val="009C2C94"/>
    <w:rsid w:val="009C2F25"/>
    <w:rsid w:val="009C4109"/>
    <w:rsid w:val="009C4A1F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77B86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C23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00D2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BD6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5DCA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CB6257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E6CAE1A1F44C7EA6FB1DE0E318E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174DB-8AC6-4EB9-88E6-798C765AC8BA}"/>
      </w:docPartPr>
      <w:docPartBody>
        <w:p w:rsidR="00000000" w:rsidRDefault="001C39BE" w:rsidP="001C39BE">
          <w:pPr>
            <w:pStyle w:val="5FE6CAE1A1F44C7EA6FB1DE0E318E07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63FD1ED4AED4CA2BC91422B595F0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E7658-5229-4A20-9F28-E5CC777352CE}"/>
      </w:docPartPr>
      <w:docPartBody>
        <w:p w:rsidR="00000000" w:rsidRDefault="001C39BE" w:rsidP="001C39BE">
          <w:pPr>
            <w:pStyle w:val="F63FD1ED4AED4CA2BC91422B595F0353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370AC9500EB240EC8D6F14E82FE27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789BB-7027-4075-85E2-C212427B06AC}"/>
      </w:docPartPr>
      <w:docPartBody>
        <w:p w:rsidR="00000000" w:rsidRDefault="001C39BE" w:rsidP="001C39BE">
          <w:pPr>
            <w:pStyle w:val="370AC9500EB240EC8D6F14E82FE27C7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CDEFF65B8F2E4374B56635BF362F2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DD9AF-8175-42B7-8CEB-7C5CA425EB88}"/>
      </w:docPartPr>
      <w:docPartBody>
        <w:p w:rsidR="00000000" w:rsidRDefault="001C39BE" w:rsidP="001C39BE">
          <w:pPr>
            <w:pStyle w:val="CDEFF65B8F2E4374B56635BF362F2CE2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BE"/>
    <w:rsid w:val="001C39BE"/>
    <w:rsid w:val="00F4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39BE"/>
    <w:rPr>
      <w:color w:val="808080"/>
    </w:rPr>
  </w:style>
  <w:style w:type="paragraph" w:customStyle="1" w:styleId="5FE6CAE1A1F44C7EA6FB1DE0E318E07C">
    <w:name w:val="5FE6CAE1A1F44C7EA6FB1DE0E318E07C"/>
    <w:rsid w:val="001C39BE"/>
  </w:style>
  <w:style w:type="paragraph" w:customStyle="1" w:styleId="F63FD1ED4AED4CA2BC91422B595F0353">
    <w:name w:val="F63FD1ED4AED4CA2BC91422B595F0353"/>
    <w:rsid w:val="001C39BE"/>
  </w:style>
  <w:style w:type="paragraph" w:customStyle="1" w:styleId="370AC9500EB240EC8D6F14E82FE27C7C">
    <w:name w:val="370AC9500EB240EC8D6F14E82FE27C7C"/>
    <w:rsid w:val="001C39BE"/>
  </w:style>
  <w:style w:type="paragraph" w:customStyle="1" w:styleId="CDEFF65B8F2E4374B56635BF362F2CE2">
    <w:name w:val="CDEFF65B8F2E4374B56635BF362F2CE2"/>
    <w:rsid w:val="001C3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AD2CC-7E47-4294-A839-D660591F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66C8DD-07BF-41A4-8E1B-1C7456F4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1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Retaining Wall Drawing (Structure)</vt:lpstr>
    </vt:vector>
  </TitlesOfParts>
  <Company>Bechtel/EDS</Company>
  <LinksUpToDate>false</LinksUpToDate>
  <CharactersWithSpaces>6376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Precast Elements Drawing</dc:title>
  <dc:subject>EPM-KES-TP-000006</dc:subject>
  <dc:creator>Joel Reyes</dc:creator>
  <cp:keywords>ᅟ</cp:keywords>
  <cp:lastModifiedBy>Alanoud Alheraishy العنود الحريشي</cp:lastModifiedBy>
  <cp:revision>4</cp:revision>
  <cp:lastPrinted>2017-03-07T13:13:00Z</cp:lastPrinted>
  <dcterms:created xsi:type="dcterms:W3CDTF">2021-07-05T08:44:00Z</dcterms:created>
  <dcterms:modified xsi:type="dcterms:W3CDTF">2021-08-02T10:35:00Z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